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ook w:val="00A0"/>
      </w:tblPr>
      <w:tblGrid>
        <w:gridCol w:w="4785"/>
        <w:gridCol w:w="4786"/>
      </w:tblGrid>
      <w:tr w:rsidR="00575C95" w:rsidTr="0004045D">
        <w:trPr>
          <w:jc w:val="right"/>
        </w:trPr>
        <w:tc>
          <w:tcPr>
            <w:tcW w:w="4785" w:type="dxa"/>
            <w:vAlign w:val="bottom"/>
          </w:tcPr>
          <w:p w:rsidR="00575C95" w:rsidRPr="0004045D" w:rsidRDefault="00575C95" w:rsidP="000404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45D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04045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040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04045D">
                <w:rPr>
                  <w:rFonts w:ascii="Times New Roman" w:hAnsi="Times New Roman"/>
                  <w:sz w:val="24"/>
                  <w:szCs w:val="24"/>
                </w:rPr>
                <w:t>20</w:t>
              </w:r>
              <w:r>
                <w:rPr>
                  <w:rFonts w:ascii="Times New Roman" w:hAnsi="Times New Roman"/>
                  <w:sz w:val="24"/>
                  <w:szCs w:val="24"/>
                </w:rPr>
                <w:t xml:space="preserve">15 </w:t>
              </w:r>
              <w:r w:rsidRPr="0004045D"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  <w:r w:rsidRPr="000404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  <w:vAlign w:val="bottom"/>
          </w:tcPr>
          <w:p w:rsidR="00575C95" w:rsidRPr="0004045D" w:rsidRDefault="00575C95" w:rsidP="0004045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045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27-Р</w:t>
            </w:r>
          </w:p>
        </w:tc>
      </w:tr>
    </w:tbl>
    <w:p w:rsidR="00575C95" w:rsidRDefault="00575C95" w:rsidP="00477366">
      <w:pPr>
        <w:rPr>
          <w:rFonts w:ascii="Times New Roman" w:hAnsi="Times New Roman"/>
          <w:sz w:val="28"/>
          <w:szCs w:val="28"/>
        </w:rPr>
      </w:pPr>
    </w:p>
    <w:p w:rsidR="00575C95" w:rsidRDefault="00575C95" w:rsidP="0001150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Положения об официальном сайте Народного Совета Донецкой Народной Республики</w:t>
      </w:r>
    </w:p>
    <w:p w:rsidR="00575C95" w:rsidRDefault="00575C95" w:rsidP="006D1E40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11501">
        <w:rPr>
          <w:rFonts w:ascii="Times New Roman" w:hAnsi="Times New Roman"/>
          <w:sz w:val="28"/>
          <w:szCs w:val="28"/>
        </w:rPr>
        <w:t xml:space="preserve">С целью </w:t>
      </w:r>
      <w:r>
        <w:rPr>
          <w:rFonts w:ascii="Times New Roman" w:hAnsi="Times New Roman"/>
          <w:sz w:val="28"/>
          <w:szCs w:val="28"/>
        </w:rPr>
        <w:t>официального опубликования законов Донецкой Народной Республики и нормативных правовых актов Народного Совета Донецкой Народной Республики,</w:t>
      </w:r>
      <w:r w:rsidRPr="00011501">
        <w:rPr>
          <w:rFonts w:ascii="Times New Roman" w:hAnsi="Times New Roman"/>
          <w:sz w:val="28"/>
          <w:szCs w:val="28"/>
        </w:rPr>
        <w:t xml:space="preserve"> обеспечения прозрачности законотворческой деятельности,</w:t>
      </w:r>
      <w:r>
        <w:rPr>
          <w:rFonts w:ascii="Times New Roman" w:hAnsi="Times New Roman"/>
          <w:sz w:val="28"/>
          <w:szCs w:val="28"/>
        </w:rPr>
        <w:t xml:space="preserve"> освещения деятельности</w:t>
      </w:r>
      <w:r w:rsidRPr="00011501">
        <w:rPr>
          <w:rFonts w:ascii="Times New Roman" w:hAnsi="Times New Roman"/>
          <w:sz w:val="28"/>
          <w:szCs w:val="28"/>
        </w:rPr>
        <w:t xml:space="preserve"> депутатов</w:t>
      </w:r>
      <w:r>
        <w:rPr>
          <w:rFonts w:ascii="Times New Roman" w:hAnsi="Times New Roman"/>
          <w:sz w:val="28"/>
          <w:szCs w:val="28"/>
        </w:rPr>
        <w:t>, комитетов и комиссий Народного Совета Донецкой Народной Республики</w:t>
      </w:r>
      <w:r w:rsidRPr="0001150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информирования</w:t>
      </w:r>
      <w:r w:rsidRPr="000115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общественности</w:t>
      </w:r>
      <w:r w:rsidRPr="00011501">
        <w:rPr>
          <w:rFonts w:ascii="Times New Roman" w:hAnsi="Times New Roman"/>
          <w:sz w:val="28"/>
          <w:szCs w:val="28"/>
        </w:rPr>
        <w:t>:</w:t>
      </w:r>
    </w:p>
    <w:p w:rsidR="00575C95" w:rsidRPr="00011501" w:rsidRDefault="00575C95" w:rsidP="006D1E40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75C95" w:rsidRDefault="00575C95" w:rsidP="006D1E40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об официальном сайте Народного Совета Донецкой Народной Республики (прилагается).</w:t>
      </w:r>
    </w:p>
    <w:p w:rsidR="00575C95" w:rsidRDefault="00575C95" w:rsidP="006D1E40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66BBA">
        <w:rPr>
          <w:rFonts w:ascii="Times New Roman" w:hAnsi="Times New Roman"/>
          <w:sz w:val="28"/>
          <w:szCs w:val="28"/>
        </w:rPr>
        <w:t>Финансовое и материально-техническое обеспечение функционировани</w:t>
      </w:r>
      <w:r>
        <w:rPr>
          <w:rFonts w:ascii="Times New Roman" w:hAnsi="Times New Roman"/>
          <w:sz w:val="28"/>
          <w:szCs w:val="28"/>
        </w:rPr>
        <w:t>я</w:t>
      </w:r>
      <w:r w:rsidRPr="00066B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официального сайта</w:t>
      </w:r>
      <w:r w:rsidRPr="00066B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Народного Совета Донецкой Народной Республики</w:t>
      </w:r>
      <w:r w:rsidRPr="00066BBA">
        <w:rPr>
          <w:rFonts w:ascii="Times New Roman" w:hAnsi="Times New Roman"/>
          <w:sz w:val="28"/>
          <w:szCs w:val="28"/>
        </w:rPr>
        <w:t xml:space="preserve"> возложить на Управление делами Аппарата </w:t>
      </w:r>
      <w:r>
        <w:rPr>
          <w:rFonts w:ascii="Times New Roman" w:hAnsi="Times New Roman"/>
          <w:sz w:val="28"/>
          <w:szCs w:val="28"/>
        </w:rPr>
        <w:t>Народного Совета Донецкой Народной Республики</w:t>
      </w:r>
      <w:r w:rsidRPr="00066BBA">
        <w:rPr>
          <w:rFonts w:ascii="Times New Roman" w:hAnsi="Times New Roman"/>
          <w:sz w:val="28"/>
          <w:szCs w:val="28"/>
        </w:rPr>
        <w:t>.</w:t>
      </w:r>
    </w:p>
    <w:p w:rsidR="00575C95" w:rsidRDefault="00575C95" w:rsidP="006D1E40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 Распоряжение Председателя Народного Совета Донецкой Народной Республики от 23.12.2014 № 1-Р.</w:t>
      </w:r>
    </w:p>
    <w:p w:rsidR="00575C95" w:rsidRDefault="00575C95" w:rsidP="006D1E40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66BBA">
        <w:rPr>
          <w:rFonts w:ascii="Times New Roman" w:hAnsi="Times New Roman"/>
          <w:sz w:val="28"/>
          <w:szCs w:val="28"/>
        </w:rPr>
        <w:t xml:space="preserve">Контроль за выполнением настоящего Распоряжения возложить на Руководителя Аппарата </w:t>
      </w:r>
      <w:r>
        <w:rPr>
          <w:rFonts w:ascii="Times New Roman" w:hAnsi="Times New Roman"/>
          <w:sz w:val="28"/>
          <w:szCs w:val="28"/>
        </w:rPr>
        <w:t>Народного Совета Донецкой Народной Республики</w:t>
      </w:r>
      <w:r w:rsidRPr="00066BBA">
        <w:rPr>
          <w:rFonts w:ascii="Times New Roman" w:hAnsi="Times New Roman"/>
          <w:sz w:val="28"/>
          <w:szCs w:val="28"/>
        </w:rPr>
        <w:t>.</w:t>
      </w:r>
    </w:p>
    <w:p w:rsidR="00575C95" w:rsidRDefault="00575C95" w:rsidP="006D1E40">
      <w:pPr>
        <w:spacing w:after="0"/>
        <w:rPr>
          <w:rFonts w:ascii="Times New Roman" w:hAnsi="Times New Roman"/>
          <w:sz w:val="28"/>
          <w:szCs w:val="28"/>
        </w:rPr>
      </w:pPr>
    </w:p>
    <w:p w:rsidR="00575C95" w:rsidRDefault="00575C95" w:rsidP="006D1E40">
      <w:pPr>
        <w:spacing w:after="0"/>
        <w:rPr>
          <w:rFonts w:ascii="Times New Roman" w:hAnsi="Times New Roman"/>
          <w:sz w:val="28"/>
          <w:szCs w:val="28"/>
        </w:rPr>
      </w:pPr>
    </w:p>
    <w:p w:rsidR="00575C95" w:rsidRDefault="00575C95" w:rsidP="006D1E4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Народного Совета </w:t>
      </w:r>
    </w:p>
    <w:p w:rsidR="00575C95" w:rsidRDefault="00575C95" w:rsidP="006D1E4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Донецкой Народной Республики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Д.В. Пушилин</w:t>
      </w:r>
    </w:p>
    <w:p w:rsidR="00575C95" w:rsidRPr="00011501" w:rsidRDefault="00575C95" w:rsidP="00066BBA">
      <w:pPr>
        <w:rPr>
          <w:rFonts w:ascii="Times New Roman" w:hAnsi="Times New Roman"/>
          <w:sz w:val="28"/>
          <w:szCs w:val="28"/>
        </w:rPr>
      </w:pPr>
    </w:p>
    <w:sectPr w:rsidR="00575C95" w:rsidRPr="00011501" w:rsidSect="004A3F67">
      <w:headerReference w:type="first" r:id="rId7"/>
      <w:pgSz w:w="11906" w:h="16838" w:code="9"/>
      <w:pgMar w:top="1247" w:right="737" w:bottom="719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C95" w:rsidRDefault="00575C95" w:rsidP="006B2E85">
      <w:pPr>
        <w:spacing w:after="0" w:line="240" w:lineRule="auto"/>
      </w:pPr>
      <w:r>
        <w:separator/>
      </w:r>
    </w:p>
  </w:endnote>
  <w:endnote w:type="continuationSeparator" w:id="0">
    <w:p w:rsidR="00575C95" w:rsidRDefault="00575C95" w:rsidP="006B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C95" w:rsidRDefault="00575C95" w:rsidP="006B2E85">
      <w:pPr>
        <w:spacing w:after="0" w:line="240" w:lineRule="auto"/>
      </w:pPr>
      <w:r>
        <w:separator/>
      </w:r>
    </w:p>
  </w:footnote>
  <w:footnote w:type="continuationSeparator" w:id="0">
    <w:p w:rsidR="00575C95" w:rsidRDefault="00575C95" w:rsidP="006B2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C95" w:rsidRDefault="00575C95" w:rsidP="009E4772">
    <w:pPr>
      <w:jc w:val="center"/>
      <w:rPr>
        <w:rFonts w:ascii="Arial" w:hAnsi="Arial" w:cs="Arial"/>
        <w:i/>
        <w:noProof/>
        <w:color w:val="000000"/>
        <w:sz w:val="20"/>
        <w:szCs w:val="20"/>
        <w:shd w:val="clear" w:color="auto" w:fill="FFFFFF"/>
        <w:lang w:val="en-US" w:eastAsia="ru-RU"/>
      </w:rPr>
    </w:pPr>
    <w:r w:rsidRPr="002150BE">
      <w:rPr>
        <w:rFonts w:ascii="Arial" w:hAnsi="Arial" w:cs="Arial"/>
        <w:i/>
        <w:noProof/>
        <w:color w:val="000000"/>
        <w:sz w:val="20"/>
        <w:szCs w:val="20"/>
        <w:shd w:val="clear" w:color="auto" w:fill="FFFFFF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3" o:spid="_x0000_i1026" type="#_x0000_t75" style="width:60.75pt;height:51pt;visibility:visible">
          <v:imagedata r:id="rId1" o:title=""/>
        </v:shape>
      </w:pict>
    </w:r>
  </w:p>
  <w:p w:rsidR="00575C95" w:rsidRPr="0093699C" w:rsidRDefault="00575C95" w:rsidP="002E1A28">
    <w:pPr>
      <w:spacing w:after="0"/>
      <w:jc w:val="center"/>
      <w:rPr>
        <w:rFonts w:ascii="Times New Roman" w:hAnsi="Times New Roman"/>
        <w:caps/>
        <w:noProof/>
        <w:color w:val="000000"/>
        <w:sz w:val="24"/>
        <w:szCs w:val="24"/>
        <w:shd w:val="clear" w:color="auto" w:fill="FFFFFF"/>
        <w:lang w:eastAsia="ru-RU"/>
      </w:rPr>
    </w:pPr>
    <w:r w:rsidRPr="0093699C">
      <w:rPr>
        <w:rFonts w:ascii="Times New Roman" w:hAnsi="Times New Roman"/>
        <w:caps/>
        <w:noProof/>
        <w:color w:val="000000"/>
        <w:sz w:val="24"/>
        <w:szCs w:val="24"/>
        <w:shd w:val="clear" w:color="auto" w:fill="FFFFFF"/>
        <w:lang w:eastAsia="ru-RU"/>
      </w:rPr>
      <w:t xml:space="preserve">Народный Совет </w:t>
    </w:r>
  </w:p>
  <w:p w:rsidR="00575C95" w:rsidRPr="00584FC6" w:rsidRDefault="00575C95" w:rsidP="002E1A28">
    <w:pPr>
      <w:spacing w:after="0" w:line="360" w:lineRule="auto"/>
      <w:jc w:val="center"/>
      <w:rPr>
        <w:rFonts w:ascii="Times New Roman" w:hAnsi="Times New Roman"/>
        <w:caps/>
        <w:noProof/>
        <w:color w:val="000000"/>
        <w:sz w:val="24"/>
        <w:szCs w:val="24"/>
        <w:shd w:val="clear" w:color="auto" w:fill="FFFFFF"/>
        <w:lang w:eastAsia="ru-RU"/>
      </w:rPr>
    </w:pPr>
    <w:r w:rsidRPr="0093699C">
      <w:rPr>
        <w:rFonts w:ascii="Times New Roman" w:hAnsi="Times New Roman"/>
        <w:caps/>
        <w:noProof/>
        <w:color w:val="000000"/>
        <w:sz w:val="24"/>
        <w:szCs w:val="24"/>
        <w:shd w:val="clear" w:color="auto" w:fill="FFFFFF"/>
        <w:lang w:eastAsia="ru-RU"/>
      </w:rPr>
      <w:t>Донецкой Народной Республики</w:t>
    </w:r>
  </w:p>
  <w:p w:rsidR="00575C95" w:rsidRPr="00584FC6" w:rsidRDefault="00575C95" w:rsidP="00584FC6">
    <w:pPr>
      <w:spacing w:before="240"/>
      <w:jc w:val="center"/>
      <w:rPr>
        <w:rFonts w:ascii="Times New Roman" w:hAnsi="Times New Roman"/>
        <w:b/>
        <w:spacing w:val="84"/>
        <w:sz w:val="40"/>
      </w:rPr>
    </w:pPr>
    <w:r w:rsidRPr="00584FC6">
      <w:rPr>
        <w:rFonts w:ascii="Times New Roman" w:hAnsi="Times New Roman"/>
        <w:b/>
        <w:spacing w:val="84"/>
        <w:sz w:val="40"/>
      </w:rPr>
      <w:t>РАСПОРЯЖЕНИЕ</w:t>
    </w:r>
  </w:p>
  <w:p w:rsidR="00575C95" w:rsidRPr="0093699C" w:rsidRDefault="00575C95" w:rsidP="002E1A28">
    <w:pPr>
      <w:spacing w:after="0" w:line="360" w:lineRule="auto"/>
      <w:jc w:val="center"/>
      <w:rPr>
        <w:rFonts w:ascii="Times New Roman" w:hAnsi="Times New Roman"/>
        <w:caps/>
        <w:noProof/>
        <w:color w:val="000000"/>
        <w:sz w:val="36"/>
        <w:szCs w:val="36"/>
        <w:shd w:val="clear" w:color="auto" w:fill="FFFFFF"/>
        <w:lang w:eastAsia="ru-RU"/>
      </w:rPr>
    </w:pPr>
    <w:r w:rsidRPr="0093699C">
      <w:rPr>
        <w:rFonts w:ascii="Times New Roman" w:hAnsi="Times New Roman"/>
        <w:caps/>
        <w:noProof/>
        <w:color w:val="000000"/>
        <w:sz w:val="36"/>
        <w:szCs w:val="36"/>
        <w:shd w:val="clear" w:color="auto" w:fill="FFFFFF"/>
        <w:lang w:eastAsia="ru-RU"/>
      </w:rPr>
      <w:t>ПредседателЯ Народного совета</w:t>
    </w:r>
  </w:p>
  <w:p w:rsidR="00575C95" w:rsidRPr="008D4B6E" w:rsidRDefault="00575C95" w:rsidP="002E1A28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8D4B6E">
      <w:rPr>
        <w:rFonts w:ascii="Times New Roman" w:hAnsi="Times New Roman"/>
        <w:noProof/>
        <w:color w:val="000000"/>
        <w:sz w:val="20"/>
        <w:szCs w:val="20"/>
        <w:shd w:val="clear" w:color="auto" w:fill="FFFFFF"/>
        <w:lang w:eastAsia="ru-RU"/>
      </w:rPr>
      <w:t>бу</w:t>
    </w:r>
    <w:r>
      <w:rPr>
        <w:rFonts w:ascii="Times New Roman" w:hAnsi="Times New Roman"/>
        <w:noProof/>
        <w:color w:val="000000"/>
        <w:sz w:val="20"/>
        <w:szCs w:val="20"/>
        <w:shd w:val="clear" w:color="auto" w:fill="FFFFFF"/>
        <w:lang w:eastAsia="ru-RU"/>
      </w:rPr>
      <w:t>л. Пушкина д.7б, Донецк</w:t>
    </w:r>
  </w:p>
  <w:p w:rsidR="00575C95" w:rsidRPr="002E1A28" w:rsidRDefault="00575C95" w:rsidP="002E1A28">
    <w:pPr>
      <w:spacing w:after="0" w:line="240" w:lineRule="auto"/>
      <w:jc w:val="center"/>
      <w:rPr>
        <w:rFonts w:ascii="Times New Roman" w:hAnsi="Times New Roman"/>
        <w:noProof/>
        <w:color w:val="000000"/>
        <w:sz w:val="24"/>
        <w:szCs w:val="24"/>
        <w:shd w:val="clear" w:color="auto" w:fill="FFFFFF"/>
        <w:lang w:eastAsia="ru-RU"/>
      </w:rPr>
    </w:pPr>
    <w:r>
      <w:rPr>
        <w:noProof/>
        <w:lang w:eastAsia="ru-RU"/>
      </w:rPr>
      <w:pict>
        <v:line id="Прямая соединительная линия 1" o:spid="_x0000_s2049" style="position:absolute;left:0;text-align:left;z-index:251660288;visibility:visible" from="-2.55pt,3.65pt" to="472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" strokecolor="#0d0d0d" strokeweight="3pt"/>
      </w:pict>
    </w:r>
    <w:r>
      <w:rPr>
        <w:noProof/>
        <w:lang w:eastAsia="ru-RU"/>
      </w:rPr>
      <w:pict>
        <v:line id="Прямая соединительная линия 2" o:spid="_x0000_s2050" style="position:absolute;left:0;text-align:left;z-index:251661312;visibility:visible" from="-2.55pt,8.9pt" to="472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D2123"/>
    <w:multiLevelType w:val="hybridMultilevel"/>
    <w:tmpl w:val="22DA8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E85"/>
    <w:rsid w:val="000032C0"/>
    <w:rsid w:val="0000442D"/>
    <w:rsid w:val="00011501"/>
    <w:rsid w:val="00016CE1"/>
    <w:rsid w:val="0004045D"/>
    <w:rsid w:val="00054035"/>
    <w:rsid w:val="00066BBA"/>
    <w:rsid w:val="000D0FF6"/>
    <w:rsid w:val="000F32B0"/>
    <w:rsid w:val="00111194"/>
    <w:rsid w:val="00113660"/>
    <w:rsid w:val="001C3F01"/>
    <w:rsid w:val="001E6197"/>
    <w:rsid w:val="00210EDF"/>
    <w:rsid w:val="002150BE"/>
    <w:rsid w:val="002967CD"/>
    <w:rsid w:val="002B21F4"/>
    <w:rsid w:val="002E1A28"/>
    <w:rsid w:val="002F0DE5"/>
    <w:rsid w:val="003500B3"/>
    <w:rsid w:val="003745DD"/>
    <w:rsid w:val="003A7C7A"/>
    <w:rsid w:val="003D3AF5"/>
    <w:rsid w:val="004710F1"/>
    <w:rsid w:val="00477366"/>
    <w:rsid w:val="004A3F67"/>
    <w:rsid w:val="004A5A46"/>
    <w:rsid w:val="00575C95"/>
    <w:rsid w:val="00584FC6"/>
    <w:rsid w:val="005D440A"/>
    <w:rsid w:val="005F77D1"/>
    <w:rsid w:val="00651211"/>
    <w:rsid w:val="006618C4"/>
    <w:rsid w:val="00664629"/>
    <w:rsid w:val="00685998"/>
    <w:rsid w:val="006B2E85"/>
    <w:rsid w:val="006C47FE"/>
    <w:rsid w:val="006D1E40"/>
    <w:rsid w:val="006F5AD5"/>
    <w:rsid w:val="007B243B"/>
    <w:rsid w:val="007E7821"/>
    <w:rsid w:val="00804A8E"/>
    <w:rsid w:val="00805F52"/>
    <w:rsid w:val="008B6BFD"/>
    <w:rsid w:val="008D4B6E"/>
    <w:rsid w:val="00900545"/>
    <w:rsid w:val="00903C22"/>
    <w:rsid w:val="009108B2"/>
    <w:rsid w:val="00917A34"/>
    <w:rsid w:val="00935362"/>
    <w:rsid w:val="0093699C"/>
    <w:rsid w:val="00971AD1"/>
    <w:rsid w:val="00986150"/>
    <w:rsid w:val="00996AC5"/>
    <w:rsid w:val="009A16B4"/>
    <w:rsid w:val="009E4772"/>
    <w:rsid w:val="00A17C27"/>
    <w:rsid w:val="00A51757"/>
    <w:rsid w:val="00A51A71"/>
    <w:rsid w:val="00A64F61"/>
    <w:rsid w:val="00B02175"/>
    <w:rsid w:val="00B06625"/>
    <w:rsid w:val="00B90EDD"/>
    <w:rsid w:val="00BB2D45"/>
    <w:rsid w:val="00C11DD6"/>
    <w:rsid w:val="00C12785"/>
    <w:rsid w:val="00C14F65"/>
    <w:rsid w:val="00C83600"/>
    <w:rsid w:val="00CA424E"/>
    <w:rsid w:val="00CF520C"/>
    <w:rsid w:val="00DA5CBD"/>
    <w:rsid w:val="00E36CE0"/>
    <w:rsid w:val="00E53317"/>
    <w:rsid w:val="00E60A28"/>
    <w:rsid w:val="00F44F3D"/>
    <w:rsid w:val="00F63B73"/>
    <w:rsid w:val="00FB7B2F"/>
    <w:rsid w:val="00FE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99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B2E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B2E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B2E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B2E8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B2E85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2E85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locked/>
    <w:rsid w:val="00210E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168</Words>
  <Characters>958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fev</cp:lastModifiedBy>
  <cp:revision>4</cp:revision>
  <cp:lastPrinted>2015-12-21T12:32:00Z</cp:lastPrinted>
  <dcterms:created xsi:type="dcterms:W3CDTF">2015-12-21T12:19:00Z</dcterms:created>
  <dcterms:modified xsi:type="dcterms:W3CDTF">2015-12-30T10:12:00Z</dcterms:modified>
</cp:coreProperties>
</file>